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DR05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 xml:space="preserve">C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5in1秋千套装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1200" w:firstLineChars="500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32寸牛津布秋千彩虹色+EVA链条秋千绿色+篮球框+爬网+爬梯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1200" w:firstLineChars="500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1200" w:firstLineChars="500"/>
        <w:jc w:val="both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FF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FF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drawing>
          <wp:inline distT="0" distB="0" distL="114300" distR="114300">
            <wp:extent cx="5271135" cy="3116580"/>
            <wp:effectExtent l="0" t="0" r="5715" b="7620"/>
            <wp:docPr id="1" name="图片 1" descr="lALPBGY15p2W5KXNAtzNBNY_1238_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LPBGY15p2W5KXNAtzNBNY_1238_7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FF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主要卖点：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重型，更安全：整组最大承重值可达440lbs,A型支架结构，地钉固定方式，让小孩在秋千上的玩耍更具安全性；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5in1多功能设计，让趣味更多样：树秋千，一字板秋千，金属爬梯，攀爬网，搭配篮球框，5种功能组合，丰富此秋千套装的趣味性，可满足多个小孩同时玩不同项目；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最新款秋千组合套装：32寸圆形牛津布秋千搭配缤纷彩虹色，可满足2-3个小孩同时玩耍的需求；组合EVA链条秋千，让孩子们玩乐</w:t>
      </w: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的同时，大人也可陪同参与；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可调节设计：32寸圆形秋千搭配可调节秋千挂绳，可根据小孩年龄身高自行调整；EVA链条秋千，半浸塑工艺 不伤手，更坚固、耐用，登山扣链接方式可快速调节长度。同时登山扣的搭配让2个秋千可随意快速安装和取下；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易于组装：配件及安装工具齐全，遵照说明可轻松快速将秋千支架和秋千组装好，让欢乐不延迟；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产品主要信息：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架子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材质：铁+喷塑，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横管：直径50mm*1.5mm壁厚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脚管：直径38mm*1.2mm壁厚</w:t>
      </w: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秋千坐垫 32寸   彩虹色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材质：900D牛津布，特性：耐风雨，更强大 更安全。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挂绳： 直径10mm, 长度120cm，挂绳带有调节环，长度可调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/>
          <w:lang w:val="en-US" w:eastAsia="zh-CN"/>
        </w:rPr>
        <w:t>秋千管子材质：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铁+喷塑，直径25mm*1.0mm壁厚， 外面泡棉套住管子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EVA秋千  绿色+黄色半浸链条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登山扣*4，每个秋千搭配2个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default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包装清单： 见说明书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安装/使用说明：见说明书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4765"/>
    <w:multiLevelType w:val="singleLevel"/>
    <w:tmpl w:val="019047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10C3A"/>
    <w:rsid w:val="004F3B87"/>
    <w:rsid w:val="006333F2"/>
    <w:rsid w:val="008C6D51"/>
    <w:rsid w:val="00F83D67"/>
    <w:rsid w:val="02145359"/>
    <w:rsid w:val="03820B08"/>
    <w:rsid w:val="04B3792E"/>
    <w:rsid w:val="05184410"/>
    <w:rsid w:val="0528322E"/>
    <w:rsid w:val="060F6E30"/>
    <w:rsid w:val="06392FC7"/>
    <w:rsid w:val="06495CE2"/>
    <w:rsid w:val="069C7E9F"/>
    <w:rsid w:val="06EC79A8"/>
    <w:rsid w:val="086F7A0C"/>
    <w:rsid w:val="087C2269"/>
    <w:rsid w:val="091F0ECA"/>
    <w:rsid w:val="096866CA"/>
    <w:rsid w:val="09C71807"/>
    <w:rsid w:val="0ADC34C9"/>
    <w:rsid w:val="0B1B0299"/>
    <w:rsid w:val="0C114462"/>
    <w:rsid w:val="0CD849E2"/>
    <w:rsid w:val="0CF75004"/>
    <w:rsid w:val="0D1237E8"/>
    <w:rsid w:val="0D9135FB"/>
    <w:rsid w:val="0E80510C"/>
    <w:rsid w:val="0EA26DC9"/>
    <w:rsid w:val="0ED36B07"/>
    <w:rsid w:val="0EDC6F38"/>
    <w:rsid w:val="10384367"/>
    <w:rsid w:val="105221A5"/>
    <w:rsid w:val="122E51D2"/>
    <w:rsid w:val="125945B2"/>
    <w:rsid w:val="133915A4"/>
    <w:rsid w:val="13B322B5"/>
    <w:rsid w:val="13FC6CE1"/>
    <w:rsid w:val="145C2714"/>
    <w:rsid w:val="158E2C4F"/>
    <w:rsid w:val="1657241C"/>
    <w:rsid w:val="166039CC"/>
    <w:rsid w:val="173D472A"/>
    <w:rsid w:val="17634593"/>
    <w:rsid w:val="19E921DA"/>
    <w:rsid w:val="1A1872C8"/>
    <w:rsid w:val="1A191515"/>
    <w:rsid w:val="1BB147F4"/>
    <w:rsid w:val="1BCC075C"/>
    <w:rsid w:val="1C02556A"/>
    <w:rsid w:val="1EA0310B"/>
    <w:rsid w:val="1EE11ADF"/>
    <w:rsid w:val="1F1B08D6"/>
    <w:rsid w:val="1F772A0E"/>
    <w:rsid w:val="205519FD"/>
    <w:rsid w:val="20CB7B76"/>
    <w:rsid w:val="20E13FDE"/>
    <w:rsid w:val="20E152E6"/>
    <w:rsid w:val="224415A9"/>
    <w:rsid w:val="23393DCF"/>
    <w:rsid w:val="233A6AD5"/>
    <w:rsid w:val="23AF6619"/>
    <w:rsid w:val="23FC7E13"/>
    <w:rsid w:val="24A95035"/>
    <w:rsid w:val="25205BC0"/>
    <w:rsid w:val="25C9136C"/>
    <w:rsid w:val="266E7EDC"/>
    <w:rsid w:val="2690709C"/>
    <w:rsid w:val="26BE42D2"/>
    <w:rsid w:val="26C57214"/>
    <w:rsid w:val="2743638E"/>
    <w:rsid w:val="27F803C2"/>
    <w:rsid w:val="296645DE"/>
    <w:rsid w:val="2A4D7F44"/>
    <w:rsid w:val="2AA15FEF"/>
    <w:rsid w:val="2AA26C94"/>
    <w:rsid w:val="2B3C65CE"/>
    <w:rsid w:val="2B4B70C3"/>
    <w:rsid w:val="2C1F5098"/>
    <w:rsid w:val="2CD8107B"/>
    <w:rsid w:val="2D070132"/>
    <w:rsid w:val="2D862980"/>
    <w:rsid w:val="2DAA4068"/>
    <w:rsid w:val="2DD82388"/>
    <w:rsid w:val="2DE635B1"/>
    <w:rsid w:val="2F8853DD"/>
    <w:rsid w:val="30AE3A8B"/>
    <w:rsid w:val="3180498A"/>
    <w:rsid w:val="31BF2288"/>
    <w:rsid w:val="34656BA2"/>
    <w:rsid w:val="3594009C"/>
    <w:rsid w:val="36485BD7"/>
    <w:rsid w:val="36B65845"/>
    <w:rsid w:val="36DE125F"/>
    <w:rsid w:val="37070EE1"/>
    <w:rsid w:val="37310C3A"/>
    <w:rsid w:val="37FB1E9A"/>
    <w:rsid w:val="3813104A"/>
    <w:rsid w:val="38C3790B"/>
    <w:rsid w:val="39133868"/>
    <w:rsid w:val="3A9D1F2C"/>
    <w:rsid w:val="3B3F7F07"/>
    <w:rsid w:val="3B763843"/>
    <w:rsid w:val="3C7D4145"/>
    <w:rsid w:val="3DA7673D"/>
    <w:rsid w:val="3E5F1F12"/>
    <w:rsid w:val="3E7B2B8E"/>
    <w:rsid w:val="3E913C35"/>
    <w:rsid w:val="3E971ECD"/>
    <w:rsid w:val="3EAB7F7A"/>
    <w:rsid w:val="3F28322E"/>
    <w:rsid w:val="3F543269"/>
    <w:rsid w:val="3FB02AF6"/>
    <w:rsid w:val="40505644"/>
    <w:rsid w:val="40F76128"/>
    <w:rsid w:val="42564803"/>
    <w:rsid w:val="42B528AC"/>
    <w:rsid w:val="439725A4"/>
    <w:rsid w:val="43B957C8"/>
    <w:rsid w:val="447B5132"/>
    <w:rsid w:val="44915E38"/>
    <w:rsid w:val="473C13C7"/>
    <w:rsid w:val="47AC0998"/>
    <w:rsid w:val="481A3981"/>
    <w:rsid w:val="49526715"/>
    <w:rsid w:val="496A6A85"/>
    <w:rsid w:val="49844E51"/>
    <w:rsid w:val="4AA970D2"/>
    <w:rsid w:val="4B8867DB"/>
    <w:rsid w:val="4C2240C0"/>
    <w:rsid w:val="4C833C83"/>
    <w:rsid w:val="4C8A0B2E"/>
    <w:rsid w:val="4C961FE4"/>
    <w:rsid w:val="4D0E4222"/>
    <w:rsid w:val="4D7261B4"/>
    <w:rsid w:val="4E657BFE"/>
    <w:rsid w:val="4E9B185E"/>
    <w:rsid w:val="4E9F49F1"/>
    <w:rsid w:val="4ED00015"/>
    <w:rsid w:val="4FC74EA1"/>
    <w:rsid w:val="50C11D4C"/>
    <w:rsid w:val="50ED0214"/>
    <w:rsid w:val="52221DCD"/>
    <w:rsid w:val="529B2C59"/>
    <w:rsid w:val="53BD5221"/>
    <w:rsid w:val="5417694F"/>
    <w:rsid w:val="54DC04F9"/>
    <w:rsid w:val="556422F2"/>
    <w:rsid w:val="56CB455A"/>
    <w:rsid w:val="58B61AF1"/>
    <w:rsid w:val="59394A2A"/>
    <w:rsid w:val="596227E6"/>
    <w:rsid w:val="5A310E1C"/>
    <w:rsid w:val="5ACC6A10"/>
    <w:rsid w:val="5B647204"/>
    <w:rsid w:val="5C700E45"/>
    <w:rsid w:val="5CA36042"/>
    <w:rsid w:val="5F981A1D"/>
    <w:rsid w:val="5FA751F1"/>
    <w:rsid w:val="5FEA7D17"/>
    <w:rsid w:val="600E7A0D"/>
    <w:rsid w:val="612C164A"/>
    <w:rsid w:val="62F80FC6"/>
    <w:rsid w:val="63005E26"/>
    <w:rsid w:val="63556165"/>
    <w:rsid w:val="63C050A9"/>
    <w:rsid w:val="64235E00"/>
    <w:rsid w:val="647C3800"/>
    <w:rsid w:val="65281A27"/>
    <w:rsid w:val="657C298D"/>
    <w:rsid w:val="658B1117"/>
    <w:rsid w:val="66E26B88"/>
    <w:rsid w:val="67033015"/>
    <w:rsid w:val="6713221F"/>
    <w:rsid w:val="6727699A"/>
    <w:rsid w:val="67A13972"/>
    <w:rsid w:val="69423BC4"/>
    <w:rsid w:val="6A982027"/>
    <w:rsid w:val="6ABF4E70"/>
    <w:rsid w:val="6B4566EF"/>
    <w:rsid w:val="6C386E26"/>
    <w:rsid w:val="6C40765D"/>
    <w:rsid w:val="6C410AE8"/>
    <w:rsid w:val="6CFA1D2F"/>
    <w:rsid w:val="6D535020"/>
    <w:rsid w:val="6EFD3F73"/>
    <w:rsid w:val="6F566F15"/>
    <w:rsid w:val="72BD23AE"/>
    <w:rsid w:val="73C47037"/>
    <w:rsid w:val="73E631D1"/>
    <w:rsid w:val="7453648F"/>
    <w:rsid w:val="74DF7CB5"/>
    <w:rsid w:val="752B4300"/>
    <w:rsid w:val="77A06936"/>
    <w:rsid w:val="77EE40E5"/>
    <w:rsid w:val="791848AE"/>
    <w:rsid w:val="791E2895"/>
    <w:rsid w:val="7A97516C"/>
    <w:rsid w:val="7AE36B2A"/>
    <w:rsid w:val="7B3D03DE"/>
    <w:rsid w:val="7BCA447C"/>
    <w:rsid w:val="7C004907"/>
    <w:rsid w:val="7C294BF7"/>
    <w:rsid w:val="7C2C02E6"/>
    <w:rsid w:val="7C6B128D"/>
    <w:rsid w:val="7C7D223B"/>
    <w:rsid w:val="7C940341"/>
    <w:rsid w:val="7CD33C01"/>
    <w:rsid w:val="7DA84353"/>
    <w:rsid w:val="7E526F9B"/>
    <w:rsid w:val="7E845E05"/>
    <w:rsid w:val="7F657A83"/>
    <w:rsid w:val="7F99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2018-09-11T06:55:00Z</dcterms:created>
  <dc:creator>产品部 shinee</dc:creator>
  <cp:lastModifiedBy>产品部.Olivia</cp:lastModifiedBy>
  <dcterms:modified xsi:type="dcterms:W3CDTF">2020-06-30T06:09:57Z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