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 w:asciiTheme="minorEastAsia" w:hAnsiTheme="minorEastAsia" w:cstheme="minorEastAsia"/>
          <w:b/>
          <w:bCs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DR05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12L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 xml:space="preserve">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FF0000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60寸方形特斯林秋千蓝色（CR0565L布料升级款）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b/>
          <w:bCs/>
        </w:rPr>
      </w:pPr>
      <w:r>
        <w:rPr>
          <w:b/>
          <w:bCs/>
        </w:rPr>
        <w:drawing>
          <wp:inline distT="0" distB="0" distL="114300" distR="114300">
            <wp:extent cx="3263900" cy="3231515"/>
            <wp:effectExtent l="0" t="0" r="1270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主要卖点：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2020布料升级款：采用优质特斯林布料，耐候性和耐撕性更好；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更大安全承重值：厚镀锌管，防生锈和耐候性；高达700lbs的承重值让户外玩乐更安全无忧；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超大空间，更多玩法：60*32超大size，更多空间，可支持4-8个小孩同时一起玩耍；可躺秋千上阅读小憩，还可大人陪同玩乐；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安装配件齐全：免费树带，登山扣，安装工具，可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 w:themeColor="text1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快速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装树上或者秋千支架上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21"/>
          <w:szCs w:val="21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kern w:val="44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拆装简单，可折叠储存：配备组装所需工具，遵照说明书，可快速组装使用；段式设计，可折叠便于收纳储存。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cs="宋体"/>
          <w:b w:val="0"/>
          <w:bCs/>
          <w:i w:val="0"/>
          <w:caps w:val="0"/>
          <w:color w:val="111111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cs="宋体"/>
          <w:b w:val="0"/>
          <w:bCs/>
          <w:i w:val="0"/>
          <w:caps w:val="0"/>
          <w:color w:val="111111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产品主要信息：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秋千坐垫：60寸  蓝色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黑色钢管：1.2mm壁厚，32mm粗，6mm NBR泡棉，共4段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default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树带尺寸：2in宽，5ft长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黑色登山扣：9cm长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  <w:t>挂绳：12mm粗，1.8m长</w:t>
      </w: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包装清单： 见说明书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Chars="0" w:right="0" w:rightChars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111111"/>
          <w:spacing w:val="0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FF0000"/>
          <w:spacing w:val="0"/>
          <w:kern w:val="2"/>
          <w:sz w:val="24"/>
          <w:szCs w:val="24"/>
          <w:highlight w:val="none"/>
          <w:shd w:val="clear" w:fill="FFFFFF"/>
          <w:lang w:val="en-US" w:eastAsia="zh-CN" w:bidi="ar-SA"/>
        </w:rPr>
        <w:t>安装/使用说明：见说明书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4765"/>
    <w:multiLevelType w:val="singleLevel"/>
    <w:tmpl w:val="019047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0C3A"/>
    <w:rsid w:val="004F3B87"/>
    <w:rsid w:val="006333F2"/>
    <w:rsid w:val="008C6D51"/>
    <w:rsid w:val="00F83D67"/>
    <w:rsid w:val="02145359"/>
    <w:rsid w:val="03820B08"/>
    <w:rsid w:val="04B3792E"/>
    <w:rsid w:val="05184410"/>
    <w:rsid w:val="0528322E"/>
    <w:rsid w:val="060F6E30"/>
    <w:rsid w:val="06392FC7"/>
    <w:rsid w:val="06495CE2"/>
    <w:rsid w:val="069C7E9F"/>
    <w:rsid w:val="06EC79A8"/>
    <w:rsid w:val="086F7A0C"/>
    <w:rsid w:val="087C2269"/>
    <w:rsid w:val="091F0ECA"/>
    <w:rsid w:val="096866CA"/>
    <w:rsid w:val="09C71807"/>
    <w:rsid w:val="0ADC34C9"/>
    <w:rsid w:val="0C114462"/>
    <w:rsid w:val="0CD849E2"/>
    <w:rsid w:val="0CF75004"/>
    <w:rsid w:val="0D1237E8"/>
    <w:rsid w:val="0D9135FB"/>
    <w:rsid w:val="0E80510C"/>
    <w:rsid w:val="0EA26DC9"/>
    <w:rsid w:val="0ED36B07"/>
    <w:rsid w:val="0EDC6F38"/>
    <w:rsid w:val="10384367"/>
    <w:rsid w:val="105221A5"/>
    <w:rsid w:val="10824CA5"/>
    <w:rsid w:val="122E51D2"/>
    <w:rsid w:val="125945B2"/>
    <w:rsid w:val="133915A4"/>
    <w:rsid w:val="13B322B5"/>
    <w:rsid w:val="13FC6CE1"/>
    <w:rsid w:val="145C2714"/>
    <w:rsid w:val="158E2C4F"/>
    <w:rsid w:val="1657241C"/>
    <w:rsid w:val="166039CC"/>
    <w:rsid w:val="173D472A"/>
    <w:rsid w:val="17634593"/>
    <w:rsid w:val="19E921DA"/>
    <w:rsid w:val="1A1872C8"/>
    <w:rsid w:val="1A191515"/>
    <w:rsid w:val="1BB147F4"/>
    <w:rsid w:val="1BCC075C"/>
    <w:rsid w:val="1C02556A"/>
    <w:rsid w:val="1EA0310B"/>
    <w:rsid w:val="1EE11ADF"/>
    <w:rsid w:val="1F1B08D6"/>
    <w:rsid w:val="1F772A0E"/>
    <w:rsid w:val="205519FD"/>
    <w:rsid w:val="20CB7B76"/>
    <w:rsid w:val="20E13FDE"/>
    <w:rsid w:val="20E152E6"/>
    <w:rsid w:val="224415A9"/>
    <w:rsid w:val="233A6AD5"/>
    <w:rsid w:val="23AF6619"/>
    <w:rsid w:val="24A95035"/>
    <w:rsid w:val="25205BC0"/>
    <w:rsid w:val="25C9136C"/>
    <w:rsid w:val="266E7EDC"/>
    <w:rsid w:val="2690709C"/>
    <w:rsid w:val="26BE42D2"/>
    <w:rsid w:val="26C57214"/>
    <w:rsid w:val="2743638E"/>
    <w:rsid w:val="27F803C2"/>
    <w:rsid w:val="296645DE"/>
    <w:rsid w:val="2A4D7F44"/>
    <w:rsid w:val="2AA15FEF"/>
    <w:rsid w:val="2AA26C94"/>
    <w:rsid w:val="2B3C65CE"/>
    <w:rsid w:val="2B4B70C3"/>
    <w:rsid w:val="2C1F5098"/>
    <w:rsid w:val="2CD8107B"/>
    <w:rsid w:val="2D070132"/>
    <w:rsid w:val="2D862980"/>
    <w:rsid w:val="2DAA4068"/>
    <w:rsid w:val="2DD82388"/>
    <w:rsid w:val="2DE635B1"/>
    <w:rsid w:val="2F8853DD"/>
    <w:rsid w:val="30AE3A8B"/>
    <w:rsid w:val="31BF2288"/>
    <w:rsid w:val="34656BA2"/>
    <w:rsid w:val="3594009C"/>
    <w:rsid w:val="36485BD7"/>
    <w:rsid w:val="36B65845"/>
    <w:rsid w:val="36DE125F"/>
    <w:rsid w:val="37070EE1"/>
    <w:rsid w:val="37310C3A"/>
    <w:rsid w:val="37FB1E9A"/>
    <w:rsid w:val="38C3790B"/>
    <w:rsid w:val="39133868"/>
    <w:rsid w:val="3A9D1F2C"/>
    <w:rsid w:val="3B3F7F07"/>
    <w:rsid w:val="3B763843"/>
    <w:rsid w:val="3C7D4145"/>
    <w:rsid w:val="3DA7673D"/>
    <w:rsid w:val="3E5F1F12"/>
    <w:rsid w:val="3E7B2B8E"/>
    <w:rsid w:val="3E913C35"/>
    <w:rsid w:val="3E971ECD"/>
    <w:rsid w:val="3EAB7F7A"/>
    <w:rsid w:val="3F28322E"/>
    <w:rsid w:val="3F543269"/>
    <w:rsid w:val="3FB02AF6"/>
    <w:rsid w:val="40505644"/>
    <w:rsid w:val="40756103"/>
    <w:rsid w:val="40F76128"/>
    <w:rsid w:val="42564803"/>
    <w:rsid w:val="42B528AC"/>
    <w:rsid w:val="439725A4"/>
    <w:rsid w:val="43B957C8"/>
    <w:rsid w:val="447B5132"/>
    <w:rsid w:val="44915E38"/>
    <w:rsid w:val="473C13C7"/>
    <w:rsid w:val="47AC0998"/>
    <w:rsid w:val="481A3981"/>
    <w:rsid w:val="49526715"/>
    <w:rsid w:val="496A6A85"/>
    <w:rsid w:val="49844E51"/>
    <w:rsid w:val="4AA970D2"/>
    <w:rsid w:val="4B8867DB"/>
    <w:rsid w:val="4C2240C0"/>
    <w:rsid w:val="4C833C83"/>
    <w:rsid w:val="4C8A0B2E"/>
    <w:rsid w:val="4C961FE4"/>
    <w:rsid w:val="4D0E4222"/>
    <w:rsid w:val="4D7261B4"/>
    <w:rsid w:val="4E657BFE"/>
    <w:rsid w:val="4E9B185E"/>
    <w:rsid w:val="4E9F49F1"/>
    <w:rsid w:val="4ED00015"/>
    <w:rsid w:val="4FC74EA1"/>
    <w:rsid w:val="50C11D4C"/>
    <w:rsid w:val="50ED0214"/>
    <w:rsid w:val="52221DCD"/>
    <w:rsid w:val="529B2C59"/>
    <w:rsid w:val="53BD5221"/>
    <w:rsid w:val="5417694F"/>
    <w:rsid w:val="54DC04F9"/>
    <w:rsid w:val="556422F2"/>
    <w:rsid w:val="56CB455A"/>
    <w:rsid w:val="58B61AF1"/>
    <w:rsid w:val="59394A2A"/>
    <w:rsid w:val="596227E6"/>
    <w:rsid w:val="5A310E1C"/>
    <w:rsid w:val="5ACC6A10"/>
    <w:rsid w:val="5B647204"/>
    <w:rsid w:val="5C700E45"/>
    <w:rsid w:val="5CA36042"/>
    <w:rsid w:val="5F981A1D"/>
    <w:rsid w:val="5FA751F1"/>
    <w:rsid w:val="5FEA7D17"/>
    <w:rsid w:val="600E7A0D"/>
    <w:rsid w:val="612C164A"/>
    <w:rsid w:val="62F80FC6"/>
    <w:rsid w:val="63005E26"/>
    <w:rsid w:val="63556165"/>
    <w:rsid w:val="63C050A9"/>
    <w:rsid w:val="64235E00"/>
    <w:rsid w:val="647C3800"/>
    <w:rsid w:val="65281A27"/>
    <w:rsid w:val="657C298D"/>
    <w:rsid w:val="658B1117"/>
    <w:rsid w:val="66E26B88"/>
    <w:rsid w:val="67033015"/>
    <w:rsid w:val="6713221F"/>
    <w:rsid w:val="6727699A"/>
    <w:rsid w:val="67A13972"/>
    <w:rsid w:val="68857593"/>
    <w:rsid w:val="69423BC4"/>
    <w:rsid w:val="6A982027"/>
    <w:rsid w:val="6ABF4E70"/>
    <w:rsid w:val="6B4566EF"/>
    <w:rsid w:val="6BDB537B"/>
    <w:rsid w:val="6C386E26"/>
    <w:rsid w:val="6C40765D"/>
    <w:rsid w:val="6C410AE8"/>
    <w:rsid w:val="6CFA1D2F"/>
    <w:rsid w:val="6D535020"/>
    <w:rsid w:val="6EFD3F73"/>
    <w:rsid w:val="6F566F15"/>
    <w:rsid w:val="6F835700"/>
    <w:rsid w:val="72BD23AE"/>
    <w:rsid w:val="73C47037"/>
    <w:rsid w:val="73E631D1"/>
    <w:rsid w:val="7453648F"/>
    <w:rsid w:val="74DF7CB5"/>
    <w:rsid w:val="752B4300"/>
    <w:rsid w:val="77A06936"/>
    <w:rsid w:val="77EE40E5"/>
    <w:rsid w:val="791848AE"/>
    <w:rsid w:val="791E2895"/>
    <w:rsid w:val="7A97516C"/>
    <w:rsid w:val="7AE36B2A"/>
    <w:rsid w:val="7B3D03DE"/>
    <w:rsid w:val="7BCA447C"/>
    <w:rsid w:val="7C004907"/>
    <w:rsid w:val="7C294BF7"/>
    <w:rsid w:val="7C2C02E6"/>
    <w:rsid w:val="7C6B128D"/>
    <w:rsid w:val="7C7D223B"/>
    <w:rsid w:val="7C940341"/>
    <w:rsid w:val="7CD33C01"/>
    <w:rsid w:val="7DA84353"/>
    <w:rsid w:val="7E526F9B"/>
    <w:rsid w:val="7E845E05"/>
    <w:rsid w:val="7F657A83"/>
    <w:rsid w:val="7F99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2018-09-11T06:55:00Z</dcterms:created>
  <dc:creator>产品部 shinee</dc:creator>
  <cp:lastModifiedBy>产品部.Olivia</cp:lastModifiedBy>
  <dcterms:modified xsi:type="dcterms:W3CDTF">2020-05-28T05:34:42Z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